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CF8" w:rsidRDefault="00E33CF8" w:rsidP="00E33CF8">
      <w:pPr>
        <w:pStyle w:val="Titre2"/>
        <w:jc w:val="center"/>
        <w:rPr>
          <w:lang w:val="fr-FR"/>
        </w:rPr>
      </w:pPr>
      <w:r>
        <w:rPr>
          <w:lang w:val="fr-FR"/>
        </w:rPr>
        <w:t>Exercice</w:t>
      </w:r>
      <w:r w:rsidR="009E3831">
        <w:rPr>
          <w:lang w:val="fr-FR"/>
        </w:rPr>
        <w:t xml:space="preserve"> sur la vidéo et l’article « Pourquoi le Groenland ? »</w:t>
      </w:r>
    </w:p>
    <w:p w:rsidR="009E3831" w:rsidRPr="009E3831" w:rsidRDefault="009E3831" w:rsidP="009E3831">
      <w:r w:rsidRPr="009E3831">
        <w:t>Pour chaque affirmation, coche</w:t>
      </w:r>
      <w:r>
        <w:t>r</w:t>
      </w:r>
      <w:r w:rsidRPr="009E3831">
        <w:t xml:space="preserve"> </w:t>
      </w:r>
      <w:r w:rsidRPr="009E3831">
        <w:rPr>
          <w:b/>
          <w:bCs/>
        </w:rPr>
        <w:t>Vrai</w:t>
      </w:r>
      <w:r w:rsidRPr="009E3831">
        <w:t xml:space="preserve"> ou </w:t>
      </w:r>
      <w:r w:rsidRPr="009E3831">
        <w:rPr>
          <w:b/>
          <w:bCs/>
        </w:rPr>
        <w:t>Faux</w:t>
      </w:r>
      <w:r w:rsidRPr="009E3831">
        <w:t>.</w:t>
      </w:r>
    </w:p>
    <w:p w:rsidR="009E3831" w:rsidRPr="009E3831" w:rsidRDefault="009E3831" w:rsidP="009E3831">
      <w:r w:rsidRPr="009E3831">
        <w:pict>
          <v:rect id="_x0000_i1031" style="width:0;height:1.5pt" o:hralign="center" o:hrstd="t" o:hr="t" fillcolor="#a0a0a0" stroked="f"/>
        </w:pict>
      </w:r>
    </w:p>
    <w:p w:rsidR="009E3831" w:rsidRPr="009E3831" w:rsidRDefault="009E3831" w:rsidP="009E3831">
      <w:pPr>
        <w:numPr>
          <w:ilvl w:val="0"/>
          <w:numId w:val="1"/>
        </w:numPr>
      </w:pPr>
      <w:r w:rsidRPr="009E3831">
        <w:t>Le Groenland est la plus grande île du monde.</w:t>
      </w:r>
      <w:r w:rsidRPr="009E3831">
        <w:br/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Vrai</w:t>
      </w:r>
      <w:r w:rsidRPr="009E3831">
        <w:t> </w:t>
      </w:r>
      <w:r w:rsidRPr="009E3831">
        <w:t> </w:t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Faux</w:t>
      </w:r>
    </w:p>
    <w:p w:rsidR="009E3831" w:rsidRPr="009E3831" w:rsidRDefault="009E3831" w:rsidP="009E3831">
      <w:pPr>
        <w:numPr>
          <w:ilvl w:val="0"/>
          <w:numId w:val="1"/>
        </w:numPr>
      </w:pPr>
      <w:r w:rsidRPr="009E3831">
        <w:t>Le Groenland est totalement indépendant du Danemark.</w:t>
      </w:r>
      <w:r w:rsidRPr="009E3831">
        <w:br/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Vrai</w:t>
      </w:r>
      <w:r w:rsidRPr="009E3831">
        <w:t> </w:t>
      </w:r>
      <w:r w:rsidRPr="009E3831">
        <w:t> </w:t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Faux</w:t>
      </w:r>
    </w:p>
    <w:p w:rsidR="009E3831" w:rsidRPr="009E3831" w:rsidRDefault="009E3831" w:rsidP="009E3831">
      <w:pPr>
        <w:numPr>
          <w:ilvl w:val="0"/>
          <w:numId w:val="1"/>
        </w:numPr>
      </w:pPr>
      <w:r w:rsidRPr="009E3831">
        <w:t>Donald Trump ne s'était jamais intéressé au Groenland avant 2025.</w:t>
      </w:r>
      <w:r w:rsidRPr="009E3831">
        <w:br/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Vrai</w:t>
      </w:r>
      <w:r w:rsidRPr="009E3831">
        <w:t> </w:t>
      </w:r>
      <w:r w:rsidRPr="009E3831">
        <w:t> </w:t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Faux</w:t>
      </w:r>
    </w:p>
    <w:p w:rsidR="009E3831" w:rsidRPr="009E3831" w:rsidRDefault="009E3831" w:rsidP="009E3831">
      <w:pPr>
        <w:numPr>
          <w:ilvl w:val="0"/>
          <w:numId w:val="1"/>
        </w:numPr>
      </w:pPr>
      <w:r w:rsidRPr="009E3831">
        <w:t>Donald Trump a déjà proposé d’acheter le Groenland.</w:t>
      </w:r>
      <w:r w:rsidRPr="009E3831">
        <w:br/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Vrai</w:t>
      </w:r>
      <w:r w:rsidRPr="009E3831">
        <w:t> </w:t>
      </w:r>
      <w:r w:rsidRPr="009E3831">
        <w:t> </w:t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Faux</w:t>
      </w:r>
    </w:p>
    <w:p w:rsidR="009E3831" w:rsidRPr="009E3831" w:rsidRDefault="009E3831" w:rsidP="009E3831">
      <w:pPr>
        <w:numPr>
          <w:ilvl w:val="0"/>
          <w:numId w:val="1"/>
        </w:numPr>
      </w:pPr>
      <w:r w:rsidRPr="009E3831">
        <w:t>Le passage du Nord-Ouest devient plus important à cause de la fonte des glaces.</w:t>
      </w:r>
      <w:r w:rsidRPr="009E3831">
        <w:br/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Vrai</w:t>
      </w:r>
      <w:r w:rsidRPr="009E3831">
        <w:t> </w:t>
      </w:r>
      <w:r w:rsidRPr="009E3831">
        <w:t> </w:t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Faux</w:t>
      </w:r>
    </w:p>
    <w:p w:rsidR="009E3831" w:rsidRPr="009E3831" w:rsidRDefault="009E3831" w:rsidP="009E3831">
      <w:pPr>
        <w:numPr>
          <w:ilvl w:val="0"/>
          <w:numId w:val="1"/>
        </w:numPr>
      </w:pPr>
      <w:r w:rsidRPr="009E3831">
        <w:t>Le Groenland est pauvre en ressources naturelles.</w:t>
      </w:r>
      <w:r w:rsidRPr="009E3831">
        <w:br/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Vrai</w:t>
      </w:r>
      <w:r w:rsidRPr="009E3831">
        <w:t> </w:t>
      </w:r>
      <w:r w:rsidRPr="009E3831">
        <w:t> </w:t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Faux</w:t>
      </w:r>
    </w:p>
    <w:p w:rsidR="009E3831" w:rsidRPr="009E3831" w:rsidRDefault="009E3831" w:rsidP="009E3831">
      <w:pPr>
        <w:numPr>
          <w:ilvl w:val="0"/>
          <w:numId w:val="1"/>
        </w:numPr>
      </w:pPr>
      <w:r w:rsidRPr="009E3831">
        <w:t>Les métaux rares sont utiles pour fabriquer des batteries et des éoliennes.</w:t>
      </w:r>
      <w:r w:rsidRPr="009E3831">
        <w:br/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Vrai</w:t>
      </w:r>
      <w:r w:rsidRPr="009E3831">
        <w:t> </w:t>
      </w:r>
      <w:r w:rsidRPr="009E3831">
        <w:t> </w:t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Faux</w:t>
      </w:r>
    </w:p>
    <w:p w:rsidR="009E3831" w:rsidRPr="009E3831" w:rsidRDefault="009E3831" w:rsidP="009E3831">
      <w:pPr>
        <w:numPr>
          <w:ilvl w:val="0"/>
          <w:numId w:val="1"/>
        </w:numPr>
      </w:pPr>
      <w:r w:rsidRPr="009E3831">
        <w:t>Les États-Unis possèdent une base militaire au Groenland depuis la Seconde Guerre mondiale.</w:t>
      </w:r>
      <w:r w:rsidRPr="009E3831">
        <w:br/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Vrai</w:t>
      </w:r>
      <w:r w:rsidRPr="009E3831">
        <w:t> </w:t>
      </w:r>
      <w:r w:rsidRPr="009E3831">
        <w:t> </w:t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Faux</w:t>
      </w:r>
    </w:p>
    <w:p w:rsidR="009E3831" w:rsidRPr="009E3831" w:rsidRDefault="009E3831" w:rsidP="009E3831">
      <w:pPr>
        <w:numPr>
          <w:ilvl w:val="0"/>
          <w:numId w:val="1"/>
        </w:numPr>
      </w:pPr>
      <w:r w:rsidRPr="009E3831">
        <w:t>La position du Groenland rend possible la présence de navires et de sous-marins russes.</w:t>
      </w:r>
      <w:r w:rsidRPr="009E3831">
        <w:br/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Vrai</w:t>
      </w:r>
      <w:r w:rsidRPr="009E3831">
        <w:t> </w:t>
      </w:r>
      <w:r w:rsidRPr="009E3831">
        <w:t> </w:t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Faux</w:t>
      </w:r>
    </w:p>
    <w:p w:rsidR="009E3831" w:rsidRPr="009E3831" w:rsidRDefault="009E3831" w:rsidP="009E3831">
      <w:pPr>
        <w:numPr>
          <w:ilvl w:val="0"/>
          <w:numId w:val="1"/>
        </w:numPr>
      </w:pPr>
      <w:r w:rsidRPr="009E3831">
        <w:t>Les pays européens soutiennent le Danemark face aux ambitions de Donald Trump.</w:t>
      </w:r>
      <w:r w:rsidRPr="009E3831">
        <w:br/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Vrai</w:t>
      </w:r>
      <w:r w:rsidRPr="009E3831">
        <w:t> </w:t>
      </w:r>
      <w:r w:rsidRPr="009E3831">
        <w:t> </w:t>
      </w:r>
      <w:r w:rsidRPr="009E3831">
        <w:rPr>
          <w:rFonts w:ascii="Segoe UI Symbol" w:hAnsi="Segoe UI Symbol" w:cs="Segoe UI Symbol"/>
        </w:rPr>
        <w:t>☐</w:t>
      </w:r>
      <w:r w:rsidRPr="009E3831">
        <w:t xml:space="preserve"> Faux</w:t>
      </w:r>
    </w:p>
    <w:p w:rsidR="009E3831" w:rsidRPr="009E3831" w:rsidRDefault="009E3831" w:rsidP="009E3831">
      <w:pPr>
        <w:rPr>
          <w:lang w:val="fr-FR"/>
        </w:rPr>
      </w:pPr>
    </w:p>
    <w:p w:rsidR="00E33CF8" w:rsidRDefault="00E33CF8" w:rsidP="00E33CF8">
      <w:pPr>
        <w:rPr>
          <w:lang w:val="fr-FR"/>
        </w:rPr>
      </w:pPr>
    </w:p>
    <w:p w:rsidR="00E33CF8" w:rsidRDefault="00E33CF8" w:rsidP="00E33CF8">
      <w:pPr>
        <w:rPr>
          <w:lang w:val="fr-FR"/>
        </w:rPr>
      </w:pPr>
    </w:p>
    <w:p w:rsidR="00E33CF8" w:rsidRDefault="00E33CF8" w:rsidP="00E33CF8">
      <w:pPr>
        <w:rPr>
          <w:lang w:val="fr-FR"/>
        </w:rPr>
      </w:pPr>
    </w:p>
    <w:p w:rsidR="00E33CF8" w:rsidRDefault="00E33CF8" w:rsidP="00E33CF8">
      <w:pPr>
        <w:rPr>
          <w:lang w:val="fr-FR"/>
        </w:rPr>
      </w:pPr>
    </w:p>
    <w:p w:rsidR="00E33CF8" w:rsidRDefault="00E33CF8" w:rsidP="00E33CF8">
      <w:pPr>
        <w:rPr>
          <w:lang w:val="fr-FR"/>
        </w:rPr>
        <w:sectPr w:rsidR="00E33CF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33CF8" w:rsidRDefault="00E33CF8" w:rsidP="009E3831">
      <w:pPr>
        <w:pStyle w:val="Titre2"/>
        <w:jc w:val="center"/>
        <w:rPr>
          <w:lang w:val="fr-FR"/>
        </w:rPr>
      </w:pPr>
      <w:r>
        <w:rPr>
          <w:lang w:val="fr-FR"/>
        </w:rPr>
        <w:lastRenderedPageBreak/>
        <w:t>Correction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3831">
        <w:rPr>
          <w:b/>
          <w:bCs/>
          <w:color w:val="auto"/>
          <w:sz w:val="22"/>
          <w:szCs w:val="22"/>
        </w:rPr>
        <w:t>1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) Le Groenland est la plus grande île du monde.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E3831">
        <w:rPr>
          <w:rFonts w:ascii="Segoe UI Emoji" w:hAnsi="Segoe UI Emoji" w:cs="Segoe UI Emoji"/>
          <w:color w:val="auto"/>
          <w:sz w:val="22"/>
          <w:szCs w:val="22"/>
        </w:rPr>
        <w:t>✅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Vrai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E3831">
        <w:rPr>
          <w:rFonts w:ascii="Segoe UI Emoji" w:hAnsi="Segoe UI Emoji" w:cs="Segoe UI Emoji"/>
          <w:color w:val="auto"/>
          <w:sz w:val="22"/>
          <w:szCs w:val="22"/>
        </w:rPr>
        <w:t>➡️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Le Groenland est la plus grande île de la planète (l’Australie est considérée comme un continent).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2) Le Groenland est totalement indépendant du Danemark.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E3831">
        <w:rPr>
          <w:rFonts w:ascii="Segoe UI Emoji" w:hAnsi="Segoe UI Emoji" w:cs="Segoe UI Emoji"/>
          <w:color w:val="auto"/>
          <w:sz w:val="22"/>
          <w:szCs w:val="22"/>
        </w:rPr>
        <w:t>❌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Faux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E3831">
        <w:rPr>
          <w:rFonts w:ascii="Segoe UI Emoji" w:hAnsi="Segoe UI Emoji" w:cs="Segoe UI Emoji"/>
          <w:color w:val="auto"/>
          <w:sz w:val="22"/>
          <w:szCs w:val="22"/>
        </w:rPr>
        <w:t>➡️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Le Groenland est un territoire autonome, mais il appartient toujours au Royaume du Danemark.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3) Donald Trump ne s'était jamais intéressé au Groenland avant 2025.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E3831">
        <w:rPr>
          <w:rFonts w:ascii="Segoe UI Emoji" w:hAnsi="Segoe UI Emoji" w:cs="Segoe UI Emoji"/>
          <w:color w:val="auto"/>
          <w:sz w:val="22"/>
          <w:szCs w:val="22"/>
        </w:rPr>
        <w:t>❌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Faux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E3831">
        <w:rPr>
          <w:rFonts w:ascii="Segoe UI Emoji" w:hAnsi="Segoe UI Emoji" w:cs="Segoe UI Emoji"/>
          <w:color w:val="auto"/>
          <w:sz w:val="22"/>
          <w:szCs w:val="22"/>
        </w:rPr>
        <w:t>➡️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Il avait déjà évoqué l’idée d’acheter le Groenland dès 2019.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4) Donald Trump a déjà proposé d’acheter le Groenland.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E3831">
        <w:rPr>
          <w:rFonts w:ascii="Segoe UI Emoji" w:hAnsi="Segoe UI Emoji" w:cs="Segoe UI Emoji"/>
          <w:color w:val="auto"/>
          <w:sz w:val="22"/>
          <w:szCs w:val="22"/>
        </w:rPr>
        <w:t>✅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Vrai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E3831">
        <w:rPr>
          <w:rFonts w:ascii="Segoe UI Emoji" w:hAnsi="Segoe UI Emoji" w:cs="Segoe UI Emoji"/>
          <w:color w:val="auto"/>
          <w:sz w:val="22"/>
          <w:szCs w:val="22"/>
        </w:rPr>
        <w:t>➡️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Cette proposition a été rendue publique en 2019.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5) Le passage du Nord-Ouest devient plus important à cause de la fonte des glaces.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E3831">
        <w:rPr>
          <w:rFonts w:ascii="Segoe UI Emoji" w:hAnsi="Segoe UI Emoji" w:cs="Segoe UI Emoji"/>
          <w:color w:val="auto"/>
          <w:sz w:val="22"/>
          <w:szCs w:val="22"/>
        </w:rPr>
        <w:t>✅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Vrai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E3831">
        <w:rPr>
          <w:rFonts w:ascii="Segoe UI Emoji" w:hAnsi="Segoe UI Emoji" w:cs="Segoe UI Emoji"/>
          <w:color w:val="auto"/>
          <w:sz w:val="22"/>
          <w:szCs w:val="22"/>
        </w:rPr>
        <w:t>➡️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La fonte de la banquise facilite certaines routes maritimes arctiques.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6) Le Groenland est pauvre en ressources naturelles.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E3831">
        <w:rPr>
          <w:rFonts w:ascii="Segoe UI Emoji" w:hAnsi="Segoe UI Emoji" w:cs="Segoe UI Emoji"/>
          <w:color w:val="auto"/>
          <w:sz w:val="22"/>
          <w:szCs w:val="22"/>
        </w:rPr>
        <w:t>❌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Faux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E3831">
        <w:rPr>
          <w:rFonts w:ascii="Segoe UI Emoji" w:hAnsi="Segoe UI Emoji" w:cs="Segoe UI Emoji"/>
          <w:color w:val="auto"/>
          <w:sz w:val="22"/>
          <w:szCs w:val="22"/>
        </w:rPr>
        <w:t>➡️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Le Groenland possède de nombreuses ressources (minérales, énergétiques, métaux rares).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7) Les métaux rares sont utiles pour fabriquer des batteries et des éoliennes.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E3831">
        <w:rPr>
          <w:rFonts w:ascii="Segoe UI Emoji" w:hAnsi="Segoe UI Emoji" w:cs="Segoe UI Emoji"/>
          <w:color w:val="auto"/>
          <w:sz w:val="22"/>
          <w:szCs w:val="22"/>
        </w:rPr>
        <w:t>✅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Vrai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E3831">
        <w:rPr>
          <w:rFonts w:ascii="Segoe UI Emoji" w:hAnsi="Segoe UI Emoji" w:cs="Segoe UI Emoji"/>
          <w:color w:val="auto"/>
          <w:sz w:val="22"/>
          <w:szCs w:val="22"/>
        </w:rPr>
        <w:t>➡️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Ils sont essentiels pour les technologies de la transition énergétique.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8) Les États-Unis possèdent une base militaire au Groenland depuis la Seconde Guerre mondiale.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E3831">
        <w:rPr>
          <w:rFonts w:ascii="Segoe UI Emoji" w:hAnsi="Segoe UI Emoji" w:cs="Segoe UI Emoji"/>
          <w:color w:val="auto"/>
          <w:sz w:val="22"/>
          <w:szCs w:val="22"/>
        </w:rPr>
        <w:t>✅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Vrai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E3831">
        <w:rPr>
          <w:rFonts w:ascii="Segoe UI Emoji" w:hAnsi="Segoe UI Emoji" w:cs="Segoe UI Emoji"/>
          <w:color w:val="auto"/>
          <w:sz w:val="22"/>
          <w:szCs w:val="22"/>
        </w:rPr>
        <w:t>➡️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Les États-Unis sont présents militairement au Groenland depuis cette période.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9) La position du Groenland rend possible la présence de navires et de sous-marins russes.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E3831">
        <w:rPr>
          <w:rFonts w:ascii="Segoe UI Emoji" w:hAnsi="Segoe UI Emoji" w:cs="Segoe UI Emoji"/>
          <w:color w:val="auto"/>
          <w:sz w:val="22"/>
          <w:szCs w:val="22"/>
        </w:rPr>
        <w:t>✅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Vrai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E3831">
        <w:rPr>
          <w:rFonts w:ascii="Segoe UI Emoji" w:hAnsi="Segoe UI Emoji" w:cs="Segoe UI Emoji"/>
          <w:color w:val="auto"/>
          <w:sz w:val="22"/>
          <w:szCs w:val="22"/>
        </w:rPr>
        <w:t>➡️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Sa position stratégique en Arctique et dans l’Atlantique Nord en fait une zone clé.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10) Les pays européens soutiennent le Danemark face aux ambitions de Donald Trump.</w:t>
      </w:r>
    </w:p>
    <w:p w:rsidR="009E3831" w:rsidRPr="009E3831" w:rsidRDefault="009E3831" w:rsidP="009E3831">
      <w:pPr>
        <w:pStyle w:val="Titre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E3831">
        <w:rPr>
          <w:rFonts w:ascii="Segoe UI Emoji" w:hAnsi="Segoe UI Emoji" w:cs="Segoe UI Emoji"/>
          <w:color w:val="auto"/>
          <w:sz w:val="22"/>
          <w:szCs w:val="22"/>
        </w:rPr>
        <w:t>✅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831">
        <w:rPr>
          <w:rFonts w:ascii="Times New Roman" w:hAnsi="Times New Roman" w:cs="Times New Roman"/>
          <w:b/>
          <w:bCs/>
          <w:color w:val="auto"/>
          <w:sz w:val="22"/>
          <w:szCs w:val="22"/>
        </w:rPr>
        <w:t>Vrai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E3831">
        <w:rPr>
          <w:rFonts w:ascii="Segoe UI Emoji" w:hAnsi="Segoe UI Emoji" w:cs="Segoe UI Emoji"/>
          <w:color w:val="auto"/>
          <w:sz w:val="22"/>
          <w:szCs w:val="22"/>
        </w:rPr>
        <w:t>➡️</w:t>
      </w:r>
      <w:r w:rsidRPr="009E3831">
        <w:rPr>
          <w:rFonts w:ascii="Times New Roman" w:hAnsi="Times New Roman" w:cs="Times New Roman"/>
          <w:color w:val="auto"/>
          <w:sz w:val="22"/>
          <w:szCs w:val="22"/>
        </w:rPr>
        <w:t xml:space="preserve"> Les pays européens ont exprimé leur soutien au Danemark et au Groenland.</w:t>
      </w:r>
    </w:p>
    <w:p w:rsidR="00E33CF8" w:rsidRPr="00E33CF8" w:rsidRDefault="00E33CF8" w:rsidP="00E33CF8">
      <w:pPr>
        <w:pStyle w:val="Titre3"/>
        <w:rPr>
          <w:lang w:val="fr-FR"/>
        </w:rPr>
      </w:pPr>
    </w:p>
    <w:sectPr w:rsidR="00E33CF8" w:rsidRPr="00E33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35F" w:rsidRDefault="009D735F" w:rsidP="00E33CF8">
      <w:pPr>
        <w:spacing w:after="0" w:line="240" w:lineRule="auto"/>
      </w:pPr>
      <w:r>
        <w:separator/>
      </w:r>
    </w:p>
  </w:endnote>
  <w:endnote w:type="continuationSeparator" w:id="0">
    <w:p w:rsidR="009D735F" w:rsidRDefault="009D735F" w:rsidP="00E3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014914"/>
      <w:docPartObj>
        <w:docPartGallery w:val="Page Numbers (Bottom of Page)"/>
        <w:docPartUnique/>
      </w:docPartObj>
    </w:sdtPr>
    <w:sdtContent>
      <w:p w:rsidR="00E33CF8" w:rsidRDefault="00E33CF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E33CF8" w:rsidRDefault="00E33C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35F" w:rsidRDefault="009D735F" w:rsidP="00E33CF8">
      <w:pPr>
        <w:spacing w:after="0" w:line="240" w:lineRule="auto"/>
      </w:pPr>
      <w:r>
        <w:separator/>
      </w:r>
    </w:p>
  </w:footnote>
  <w:footnote w:type="continuationSeparator" w:id="0">
    <w:p w:rsidR="009D735F" w:rsidRDefault="009D735F" w:rsidP="00E3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CF8" w:rsidRDefault="00E33CF8" w:rsidP="00E33CF8">
    <w:pPr>
      <w:pStyle w:val="En-tte"/>
      <w:jc w:val="center"/>
    </w:pPr>
    <w:r w:rsidRPr="00E33CF8">
      <w:rPr>
        <w:noProof/>
      </w:rPr>
      <w:drawing>
        <wp:inline distT="0" distB="0" distL="0" distR="0" wp14:anchorId="27F865FB" wp14:editId="7F6D23D3">
          <wp:extent cx="1889356" cy="586530"/>
          <wp:effectExtent l="0" t="0" r="0" b="4445"/>
          <wp:docPr id="520745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745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481" cy="598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B0C43"/>
    <w:multiLevelType w:val="multilevel"/>
    <w:tmpl w:val="2668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56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31"/>
    <w:rsid w:val="001F6111"/>
    <w:rsid w:val="00493589"/>
    <w:rsid w:val="006206FB"/>
    <w:rsid w:val="007F1E24"/>
    <w:rsid w:val="009D735F"/>
    <w:rsid w:val="009E3831"/>
    <w:rsid w:val="00C5321B"/>
    <w:rsid w:val="00E33CF8"/>
    <w:rsid w:val="00E47974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44719"/>
  <w15:chartTrackingRefBased/>
  <w15:docId w15:val="{550641F1-A50F-46D3-93FA-6436C067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3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3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3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3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3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3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3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3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3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3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33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3CF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3CF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3C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3C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3C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3C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3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3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3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3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3C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3C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3CF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3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3CF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3CF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3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CF8"/>
  </w:style>
  <w:style w:type="paragraph" w:styleId="Pieddepage">
    <w:name w:val="footer"/>
    <w:basedOn w:val="Normal"/>
    <w:link w:val="PieddepageCar"/>
    <w:uiPriority w:val="99"/>
    <w:unhideWhenUsed/>
    <w:rsid w:val="00E3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191\Downloads\Modele_Exercices_LEssentiel.dotx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Modele_Exercices_LEssentiel.dotx</Template>
  <TotalTime>0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Verhoeven</dc:creator>
  <cp:keywords/>
  <dc:description/>
  <cp:lastModifiedBy>Thierry Verhoeven</cp:lastModifiedBy>
  <cp:revision>1</cp:revision>
  <dcterms:created xsi:type="dcterms:W3CDTF">2026-02-02T05:48:00Z</dcterms:created>
  <dcterms:modified xsi:type="dcterms:W3CDTF">2026-02-02T05:54:00Z</dcterms:modified>
</cp:coreProperties>
</file>