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56DD" w:rsidRPr="005E56DD" w:rsidRDefault="00B22925" w:rsidP="005E56D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  <w:t>Souligne</w:t>
      </w:r>
      <w:r w:rsidR="005E56DD" w:rsidRPr="00990989">
        <w:rPr>
          <w:rFonts w:eastAsia="Times New Roman" w:cstheme="minorHAnsi"/>
          <w:b/>
          <w:bCs/>
          <w:kern w:val="36"/>
          <w:sz w:val="32"/>
          <w:szCs w:val="32"/>
          <w:u w:val="single"/>
          <w:lang w:eastAsia="fr-FR"/>
        </w:rPr>
        <w:t xml:space="preserve"> la bonne réponse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1. Qui était Clara Zetkin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Une chanteuse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Une militante féministe et socialiste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Une reine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Une actrice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2. Dans quel pays Clara Zetkin est-elle née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En France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En Russie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En Allemagne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En Suisse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3. </w:t>
      </w:r>
      <w:r w:rsidR="00B22925">
        <w:rPr>
          <w:rFonts w:eastAsia="Times New Roman" w:cstheme="minorHAnsi"/>
          <w:b/>
          <w:bCs/>
          <w:sz w:val="28"/>
          <w:szCs w:val="28"/>
          <w:lang w:eastAsia="fr-FR"/>
        </w:rPr>
        <w:t>Elle étudiait q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uel métier?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Institutrice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Médecin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Journaliste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Avocate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4. </w:t>
      </w:r>
      <w:r w:rsidR="00B22925">
        <w:rPr>
          <w:rFonts w:eastAsia="Times New Roman" w:cstheme="minorHAnsi"/>
          <w:b/>
          <w:bCs/>
          <w:sz w:val="28"/>
          <w:szCs w:val="28"/>
          <w:lang w:eastAsia="fr-FR"/>
        </w:rPr>
        <w:t>Qui lui fait découvrir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 xml:space="preserve"> les idées socialistes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Son frère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 xml:space="preserve">B. </w:t>
      </w:r>
      <w:proofErr w:type="spellStart"/>
      <w:r w:rsidRPr="005E56DD">
        <w:rPr>
          <w:rFonts w:eastAsia="Times New Roman" w:cstheme="minorHAnsi"/>
          <w:sz w:val="24"/>
          <w:szCs w:val="24"/>
          <w:lang w:eastAsia="fr-FR"/>
        </w:rPr>
        <w:t>Ossip</w:t>
      </w:r>
      <w:proofErr w:type="spellEnd"/>
      <w:r w:rsidRPr="005E56DD">
        <w:rPr>
          <w:rFonts w:eastAsia="Times New Roman" w:cstheme="minorHAnsi"/>
          <w:sz w:val="24"/>
          <w:szCs w:val="24"/>
          <w:lang w:eastAsia="fr-FR"/>
        </w:rPr>
        <w:t xml:space="preserve"> Zetkin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Son professeur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Sa mère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5. Dans quelle ville part-elle vivre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Londres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Rome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Paris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Madrid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6. Comment s’appelle son journal féministe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La Liberté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L’Égalité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Le Travail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 Vote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lastRenderedPageBreak/>
        <w:t>7. Que dénonce Clara Zetkin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Les inégalités entre hommes et femmes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Les sports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Les voyages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Les écoles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8.</w:t>
      </w:r>
      <w:r w:rsidRPr="005E56DD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</w:t>
      </w: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Que propose Clara Zetkin en 1910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Une nouvelle école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Une journée internationale des femmes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Une fête nationale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Un nouveau journal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9. Pourquoi est-elle arrêtée en 1915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Pour ses idées contre la guerre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Pour un vol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Pour un voyage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Pour son journal</w:t>
      </w:r>
    </w:p>
    <w:p w:rsidR="005E56DD" w:rsidRPr="005E56DD" w:rsidRDefault="005E56DD" w:rsidP="005E56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fr-FR"/>
        </w:rPr>
      </w:pPr>
      <w:r w:rsidRPr="005E56DD">
        <w:rPr>
          <w:rFonts w:eastAsia="Times New Roman" w:cstheme="minorHAnsi"/>
          <w:b/>
          <w:bCs/>
          <w:sz w:val="28"/>
          <w:szCs w:val="28"/>
          <w:lang w:eastAsia="fr-FR"/>
        </w:rPr>
        <w:t>10. Quelle journée doit-on à Clara Zetkin ?</w:t>
      </w:r>
    </w:p>
    <w:p w:rsidR="005E56DD" w:rsidRPr="005E56DD" w:rsidRDefault="005E56DD" w:rsidP="005E56D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5E56DD">
        <w:rPr>
          <w:rFonts w:eastAsia="Times New Roman" w:cstheme="minorHAnsi"/>
          <w:sz w:val="24"/>
          <w:szCs w:val="24"/>
          <w:lang w:eastAsia="fr-FR"/>
        </w:rPr>
        <w:t>A. Le 1er mai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B. Le 14 juillet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C. Le 8 mars</w:t>
      </w:r>
      <w:r w:rsidRPr="005E56DD">
        <w:rPr>
          <w:rFonts w:eastAsia="Times New Roman" w:cstheme="minorHAnsi"/>
          <w:sz w:val="24"/>
          <w:szCs w:val="24"/>
          <w:lang w:eastAsia="fr-FR"/>
        </w:rPr>
        <w:br/>
        <w:t>D. Le 25 décembre</w:t>
      </w:r>
    </w:p>
    <w:p w:rsidR="00BF61AA" w:rsidRPr="00990989" w:rsidRDefault="00BF61AA">
      <w:pPr>
        <w:rPr>
          <w:rFonts w:cstheme="minorHAnsi"/>
          <w:sz w:val="24"/>
          <w:szCs w:val="24"/>
        </w:rPr>
      </w:pPr>
    </w:p>
    <w:p w:rsidR="004731E6" w:rsidRPr="00990989" w:rsidRDefault="004731E6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p w:rsidR="005C5ECB" w:rsidRPr="00990989" w:rsidRDefault="005C5ECB" w:rsidP="00D8275A">
      <w:pPr>
        <w:pStyle w:val="Paragraphedeliste"/>
        <w:rPr>
          <w:rFonts w:cstheme="minorHAnsi"/>
          <w:sz w:val="24"/>
          <w:szCs w:val="24"/>
        </w:rPr>
      </w:pPr>
    </w:p>
    <w:sectPr w:rsidR="005C5ECB" w:rsidRPr="009909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5886" w:rsidRDefault="00835886" w:rsidP="00C811BA">
      <w:pPr>
        <w:spacing w:after="0" w:line="240" w:lineRule="auto"/>
      </w:pPr>
      <w:r>
        <w:separator/>
      </w:r>
    </w:p>
  </w:endnote>
  <w:endnote w:type="continuationSeparator" w:id="0">
    <w:p w:rsidR="00835886" w:rsidRDefault="00835886" w:rsidP="00C8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35099"/>
      <w:docPartObj>
        <w:docPartGallery w:val="Page Numbers (Bottom of Page)"/>
        <w:docPartUnique/>
      </w:docPartObj>
    </w:sdtPr>
    <w:sdtContent>
      <w:p w:rsidR="00C811BA" w:rsidRDefault="005C5ECB">
        <w:pPr>
          <w:pStyle w:val="Pieddepag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EE7ADE" wp14:editId="184C423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9525" t="9525" r="12700" b="8890"/>
                  <wp:wrapNone/>
                  <wp:docPr id="1676250454" name="Forme libre : form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5C5ECB" w:rsidRDefault="005C5EC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808080" w:themeColor="text1" w:themeTint="7F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AEE7ADE" id="Forme libre : forme 2" o:spid="_x0000_s1026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&#13;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800087;0,2731867;11154264,4663631;38086095,5463717;65017925,4663631;76172189,2731867;65017925,800087" o:connectangles="0,0,0,0,0,0,0,0" textboxrect="3163,3163,18437,18437"/>
                  <v:textbox>
                    <w:txbxContent>
                      <w:p w:rsidR="005C5ECB" w:rsidRDefault="005C5EC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7F"/>
                            <w:lang w:val="fr-FR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5886" w:rsidRDefault="00835886" w:rsidP="00C811BA">
      <w:pPr>
        <w:spacing w:after="0" w:line="240" w:lineRule="auto"/>
      </w:pPr>
      <w:r>
        <w:separator/>
      </w:r>
    </w:p>
  </w:footnote>
  <w:footnote w:type="continuationSeparator" w:id="0">
    <w:p w:rsidR="00835886" w:rsidRDefault="00835886" w:rsidP="00C8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0989" w:rsidRDefault="00C811BA" w:rsidP="00990989">
    <w:pPr>
      <w:pStyle w:val="En-tte"/>
      <w:jc w:val="right"/>
    </w:pPr>
    <w:r>
      <w:tab/>
    </w:r>
    <w:r w:rsidR="005E56DD">
      <w:t xml:space="preserve"> </w:t>
    </w:r>
    <w:r w:rsidR="00990989" w:rsidRPr="00C811BA">
      <w:rPr>
        <w:noProof/>
      </w:rPr>
      <w:drawing>
        <wp:inline distT="0" distB="0" distL="0" distR="0" wp14:anchorId="44D6FD35" wp14:editId="06BCA5AC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90989" w:rsidRDefault="00990989" w:rsidP="00990989">
    <w:pPr>
      <w:pStyle w:val="En-tte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>Clara Zetkin</w:t>
    </w:r>
  </w:p>
  <w:p w:rsidR="00C811BA" w:rsidRDefault="00C811BA" w:rsidP="00990989">
    <w:pPr>
      <w:pStyle w:val="En-tte"/>
      <w:jc w:val="center"/>
    </w:pPr>
    <w:r w:rsidRPr="005E56DD">
      <w:rPr>
        <w:rFonts w:ascii="Times New Roman" w:hAnsi="Times New Roman" w:cs="Times New Roman"/>
        <w:b/>
        <w:bCs/>
        <w:sz w:val="32"/>
        <w:szCs w:val="32"/>
      </w:rPr>
      <w:t>Exercice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B4BFA"/>
    <w:multiLevelType w:val="hybridMultilevel"/>
    <w:tmpl w:val="E106563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90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DF"/>
    <w:rsid w:val="000E55DF"/>
    <w:rsid w:val="003C10E5"/>
    <w:rsid w:val="00442562"/>
    <w:rsid w:val="004731E6"/>
    <w:rsid w:val="004A1989"/>
    <w:rsid w:val="005C5ECB"/>
    <w:rsid w:val="005E56DD"/>
    <w:rsid w:val="006762C4"/>
    <w:rsid w:val="00835886"/>
    <w:rsid w:val="00990989"/>
    <w:rsid w:val="00B22925"/>
    <w:rsid w:val="00BF61AA"/>
    <w:rsid w:val="00C811BA"/>
    <w:rsid w:val="00D8275A"/>
    <w:rsid w:val="00DD3D75"/>
    <w:rsid w:val="00E41CD5"/>
    <w:rsid w:val="00E8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1E14C"/>
  <w15:chartTrackingRefBased/>
  <w15:docId w15:val="{C8F0A951-F3F3-1B41-A6A7-D9A1CC24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E56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E56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11BA"/>
  </w:style>
  <w:style w:type="paragraph" w:styleId="Pieddepage">
    <w:name w:val="footer"/>
    <w:basedOn w:val="Normal"/>
    <w:link w:val="PieddepageCar"/>
    <w:uiPriority w:val="99"/>
    <w:unhideWhenUsed/>
    <w:rsid w:val="00C8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11BA"/>
  </w:style>
  <w:style w:type="paragraph" w:styleId="Paragraphedeliste">
    <w:name w:val="List Paragraph"/>
    <w:basedOn w:val="Normal"/>
    <w:uiPriority w:val="34"/>
    <w:qFormat/>
    <w:rsid w:val="00D8275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E56D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E56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E5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E56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yyah/Downloads/modeleexerciceessenti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modeleexerciceessentiel.dotx</Template>
  <TotalTime>9</TotalTime>
  <Pages>4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3</cp:revision>
  <dcterms:created xsi:type="dcterms:W3CDTF">2026-05-22T09:19:00Z</dcterms:created>
  <dcterms:modified xsi:type="dcterms:W3CDTF">2026-05-22T13:55:00Z</dcterms:modified>
</cp:coreProperties>
</file>