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AA" w:rsidRPr="00D8275A" w:rsidRDefault="00BF61AA">
      <w:pPr>
        <w:rPr>
          <w:rFonts w:ascii="Times New Roman" w:hAnsi="Times New Roman" w:cs="Times New Roman"/>
          <w:sz w:val="24"/>
          <w:szCs w:val="24"/>
        </w:rPr>
      </w:pPr>
    </w:p>
    <w:p w:rsidR="002A7ECE" w:rsidRPr="00A96E83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96E8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Coche la bonne réponse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Louise Michel était une femme française.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64770</wp:posOffset>
                </wp:positionV>
                <wp:extent cx="82080" cy="79215"/>
                <wp:effectExtent l="38100" t="38100" r="32385" b="48260"/>
                <wp:wrapNone/>
                <wp:docPr id="1199605506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2080" cy="79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8841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" o:spid="_x0000_s1026" type="#_x0000_t75" style="position:absolute;margin-left:1.7pt;margin-top:4.4pt;width:7.85pt;height: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">
                <v:imagedata r:id="rId8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Elle était médecin et chanteuse.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43966</wp:posOffset>
                </wp:positionH>
                <wp:positionV relativeFrom="paragraph">
                  <wp:posOffset>286333</wp:posOffset>
                </wp:positionV>
                <wp:extent cx="55440" cy="81000"/>
                <wp:effectExtent l="38100" t="38100" r="33655" b="46355"/>
                <wp:wrapNone/>
                <wp:docPr id="149636188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544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5AF31" id="Encre 8" o:spid="_x0000_s1026" type="#_x0000_t75" style="position:absolute;margin-left:2.75pt;margin-top:21.85pt;width:5.75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">
                <v:imagedata r:id="rId10" o:title=""/>
              </v:shape>
            </w:pict>
          </mc:Fallback>
        </mc:AlternateContent>
      </w: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29926</wp:posOffset>
                </wp:positionH>
                <wp:positionV relativeFrom="paragraph">
                  <wp:posOffset>285973</wp:posOffset>
                </wp:positionV>
                <wp:extent cx="77400" cy="51480"/>
                <wp:effectExtent l="38100" t="38100" r="37465" b="37465"/>
                <wp:wrapNone/>
                <wp:docPr id="286776846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7400" cy="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44F0C" id="Encre 7" o:spid="_x0000_s1026" type="#_x0000_t75" style="position:absolute;margin-left:1.65pt;margin-top:21.8pt;width:7.55pt;height: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">
                <v:imagedata r:id="rId12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Elle voulait aider les enfants en devenant institutrice.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74930" cy="79365"/>
                <wp:effectExtent l="38100" t="38100" r="39370" b="35560"/>
                <wp:wrapNone/>
                <wp:docPr id="650794830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4930" cy="79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DDF8D" id="Encre 11" o:spid="_x0000_s1026" type="#_x0000_t75" style="position:absolute;margin-left:1.65pt;margin-top:4.6pt;width:7.3pt;height:7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">
                <v:imagedata r:id="rId14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Louise Michel pensait que les filles et les garçons devaient être égaux.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74930</wp:posOffset>
                </wp:positionV>
                <wp:extent cx="66600" cy="71120"/>
                <wp:effectExtent l="38100" t="38100" r="35560" b="43180"/>
                <wp:wrapNone/>
                <wp:docPr id="2065834789" name="Encr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6600" cy="7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E9E07" id="Encre 14" o:spid="_x0000_s1026" type="#_x0000_t75" style="position:absolute;margin-left:1.6pt;margin-top:5.2pt;width:6.7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">
                <v:imagedata r:id="rId16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Elle enseignait toujours seulement dans la classe.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259715</wp:posOffset>
                </wp:positionV>
                <wp:extent cx="78900" cy="82550"/>
                <wp:effectExtent l="38100" t="38100" r="35560" b="44450"/>
                <wp:wrapNone/>
                <wp:docPr id="1920122314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8900" cy="82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97270" id="Encre 17" o:spid="_x0000_s1026" type="#_x0000_t75" style="position:absolute;margin-left:1.3pt;margin-top:19.75pt;width:7.6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">
                <v:imagedata r:id="rId18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Louise Michel défendait les pauvres et les personnes opprimées.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67945</wp:posOffset>
                </wp:positionV>
                <wp:extent cx="66345" cy="88200"/>
                <wp:effectExtent l="38100" t="38100" r="35560" b="39370"/>
                <wp:wrapNone/>
                <wp:docPr id="271381039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6345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66C3C" id="Encre 20" o:spid="_x0000_s1026" type="#_x0000_t75" style="position:absolute;margin-left:2.25pt;margin-top:4.65pt;width:6.6pt;height: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">
                <v:imagedata r:id="rId20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Elle était contre l’éducation pour tous.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260350</wp:posOffset>
                </wp:positionV>
                <wp:extent cx="97155" cy="88560"/>
                <wp:effectExtent l="38100" t="38100" r="29845" b="38735"/>
                <wp:wrapNone/>
                <wp:docPr id="1633975171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7155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A87EBE" id="Encre 23" o:spid="_x0000_s1026" type="#_x0000_t75" style="position:absolute;margin-left:.45pt;margin-top:19.8pt;width:9.05pt;height: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">
                <v:imagedata r:id="rId22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En 1860, elle signe un manifeste avec d’autres femmes.</w:t>
      </w:r>
    </w:p>
    <w:p w:rsidR="002A7ECE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63500</wp:posOffset>
                </wp:positionV>
                <wp:extent cx="69710" cy="79560"/>
                <wp:effectExtent l="38100" t="38100" r="45085" b="47625"/>
                <wp:wrapNone/>
                <wp:docPr id="517328523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971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13D61" id="Encre 26" o:spid="_x0000_s1026" type="#_x0000_t75" style="position:absolute;margin-left:1.95pt;margin-top:4.3pt;width:6.9pt;height:7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">
                <v:imagedata r:id="rId24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B07429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9. Pendant la Commune de Paris, elle aide les soldats et le peuple.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71120</wp:posOffset>
                </wp:positionV>
                <wp:extent cx="71280" cy="82690"/>
                <wp:effectExtent l="38100" t="38100" r="30480" b="44450"/>
                <wp:wrapNone/>
                <wp:docPr id="1842967387" name="Encr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71280" cy="82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57D74" id="Encre 29" o:spid="_x0000_s1026" type="#_x0000_t75" style="position:absolute;margin-left:1.95pt;margin-top:4.9pt;width:7pt;height:7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">
                <v:imagedata r:id="rId26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10. Après la Commune, elle devient présidente de la France.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261620</wp:posOffset>
                </wp:positionV>
                <wp:extent cx="81915" cy="75045"/>
                <wp:effectExtent l="38100" t="38100" r="0" b="39370"/>
                <wp:wrapNone/>
                <wp:docPr id="1442238591" name="Encr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1915" cy="75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85BF2" id="Encre 32" o:spid="_x0000_s1026" type="#_x0000_t75" style="position:absolute;margin-left:1.1pt;margin-top:19.9pt;width:7.85pt;height:7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">
                <v:imagedata r:id="rId28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11. Elle est envoyée en Nouvelle-Calédonie.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64770</wp:posOffset>
                </wp:positionV>
                <wp:extent cx="68040" cy="88920"/>
                <wp:effectExtent l="38100" t="38100" r="33655" b="38100"/>
                <wp:wrapNone/>
                <wp:docPr id="36394566" name="Encre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804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897E69" id="Encre 35" o:spid="_x0000_s1026" type="#_x0000_t75" style="position:absolute;margin-left:2.2pt;margin-top:4.4pt;width:6.75pt;height: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">
                <v:imagedata r:id="rId30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12. En Nouvelle-Calédonie, elle aide les Kanaks.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68580</wp:posOffset>
                </wp:positionV>
                <wp:extent cx="80010" cy="81190"/>
                <wp:effectExtent l="38100" t="38100" r="46990" b="46355"/>
                <wp:wrapNone/>
                <wp:docPr id="1306549853" name="Encr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80010" cy="81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3817EB" id="Encre 38" o:spid="_x0000_s1026" type="#_x0000_t75" style="position:absolute;margin-left:.95pt;margin-top:4.7pt;width:7.7pt;height:7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">
                <v:imagedata r:id="rId32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13. Elle revient en France en 1880.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58420</wp:posOffset>
                </wp:positionV>
                <wp:extent cx="63505" cy="72360"/>
                <wp:effectExtent l="38100" t="38100" r="38100" b="42545"/>
                <wp:wrapNone/>
                <wp:docPr id="1680661910" name="Encre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3505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EA97E" id="Encre 41" o:spid="_x0000_s1026" type="#_x0000_t75" style="position:absolute;margin-left:1.1pt;margin-top:3.9pt;width:6.4pt;height:7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">
                <v:imagedata r:id="rId34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2A7ECE" w:rsidRPr="000A22E8" w:rsidRDefault="002A7ECE" w:rsidP="002A7E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A22E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14. Louise Michel meurt en 1905 à Marseille.</w:t>
      </w:r>
    </w:p>
    <w:p w:rsidR="002A7ECE" w:rsidRPr="000A22E8" w:rsidRDefault="00B07429" w:rsidP="002A7E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Segoe UI Symbol" w:eastAsia="Times New Roman" w:hAnsi="Segoe UI Symbol" w:cs="Segoe UI Symbol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59690</wp:posOffset>
                </wp:positionV>
                <wp:extent cx="64770" cy="65835"/>
                <wp:effectExtent l="38100" t="38100" r="36830" b="36195"/>
                <wp:wrapNone/>
                <wp:docPr id="1973775417" name="Encr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4770" cy="65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B1714" id="Encre 44" o:spid="_x0000_s1026" type="#_x0000_t75" style="position:absolute;margin-left:2.2pt;margin-top:4pt;width:6.5pt;height:6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">
                <v:imagedata r:id="rId36" o:title=""/>
              </v:shape>
            </w:pict>
          </mc:Fallback>
        </mc:AlternateContent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Vrai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br/>
      </w:r>
      <w:r w:rsidR="002A7ECE" w:rsidRPr="000A22E8">
        <w:rPr>
          <w:rFonts w:ascii="Segoe UI Symbol" w:eastAsia="Times New Roman" w:hAnsi="Segoe UI Symbol" w:cs="Segoe UI Symbol"/>
          <w:lang w:eastAsia="fr-FR"/>
        </w:rPr>
        <w:t>☐</w:t>
      </w:r>
      <w:r w:rsidR="002A7ECE" w:rsidRPr="000A22E8">
        <w:rPr>
          <w:rFonts w:ascii="Times New Roman" w:eastAsia="Times New Roman" w:hAnsi="Times New Roman" w:cs="Times New Roman"/>
          <w:lang w:eastAsia="fr-FR"/>
        </w:rPr>
        <w:t xml:space="preserve"> Faux</w:t>
      </w:r>
    </w:p>
    <w:p w:rsidR="004731E6" w:rsidRDefault="004731E6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C5ECB" w:rsidRPr="00D8275A" w:rsidRDefault="005C5ECB" w:rsidP="00D8275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sectPr w:rsidR="005C5ECB" w:rsidRPr="00D8275A">
      <w:headerReference w:type="default" r:id="rId37"/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0C3" w:rsidRDefault="009020C3" w:rsidP="00C811BA">
      <w:pPr>
        <w:spacing w:after="0" w:line="240" w:lineRule="auto"/>
      </w:pPr>
      <w:r>
        <w:separator/>
      </w:r>
    </w:p>
  </w:endnote>
  <w:endnote w:type="continuationSeparator" w:id="0">
    <w:p w:rsidR="009020C3" w:rsidRDefault="009020C3" w:rsidP="00C8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5099"/>
      <w:docPartObj>
        <w:docPartGallery w:val="Page Numbers (Bottom of Page)"/>
        <w:docPartUnique/>
      </w:docPartObj>
    </w:sdtPr>
    <w:sdtContent>
      <w:p w:rsidR="00C811BA" w:rsidRDefault="005C5ECB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EE7ADE" wp14:editId="184C423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676250454" name="Forme libre : form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ECB" w:rsidRDefault="005C5EC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AEE7ADE" id="Forme libre : forme 2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&#13;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5C5ECB" w:rsidRDefault="005C5EC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lang w:val="fr-FR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0C3" w:rsidRDefault="009020C3" w:rsidP="00C811BA">
      <w:pPr>
        <w:spacing w:after="0" w:line="240" w:lineRule="auto"/>
      </w:pPr>
      <w:r>
        <w:separator/>
      </w:r>
    </w:p>
  </w:footnote>
  <w:footnote w:type="continuationSeparator" w:id="0">
    <w:p w:rsidR="009020C3" w:rsidRDefault="009020C3" w:rsidP="00C8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1BA" w:rsidRDefault="00C811BA" w:rsidP="00C811BA">
    <w:pPr>
      <w:pStyle w:val="En-tte"/>
    </w:pPr>
    <w:r>
      <w:tab/>
    </w:r>
    <w:r w:rsidRPr="004731E6">
      <w:rPr>
        <w:rFonts w:ascii="Times New Roman" w:hAnsi="Times New Roman" w:cs="Times New Roman"/>
        <w:b/>
        <w:bCs/>
        <w:sz w:val="36"/>
        <w:szCs w:val="36"/>
      </w:rPr>
      <w:t>Exercices</w:t>
    </w:r>
    <w:r>
      <w:tab/>
    </w:r>
    <w:r w:rsidRPr="00C811BA">
      <w:rPr>
        <w:noProof/>
      </w:rPr>
      <w:drawing>
        <wp:inline distT="0" distB="0" distL="0" distR="0" wp14:anchorId="175ACB1E" wp14:editId="112EF8F2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4BFA"/>
    <w:multiLevelType w:val="hybridMultilevel"/>
    <w:tmpl w:val="E10656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F"/>
    <w:rsid w:val="000E55DF"/>
    <w:rsid w:val="002A7ECE"/>
    <w:rsid w:val="003C10E5"/>
    <w:rsid w:val="00442562"/>
    <w:rsid w:val="004731E6"/>
    <w:rsid w:val="005C5ECB"/>
    <w:rsid w:val="006762C4"/>
    <w:rsid w:val="009020C3"/>
    <w:rsid w:val="00B07429"/>
    <w:rsid w:val="00BF61AA"/>
    <w:rsid w:val="00C811BA"/>
    <w:rsid w:val="00D8275A"/>
    <w:rsid w:val="00DD3D75"/>
    <w:rsid w:val="00E41CD5"/>
    <w:rsid w:val="00E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7A18A"/>
  <w15:chartTrackingRefBased/>
  <w15:docId w15:val="{C8F0A951-F3F3-1B41-A6A7-D9A1CC24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1BA"/>
  </w:style>
  <w:style w:type="paragraph" w:styleId="Pieddepage">
    <w:name w:val="footer"/>
    <w:basedOn w:val="Normal"/>
    <w:link w:val="PieddepageCar"/>
    <w:uiPriority w:val="99"/>
    <w:unhideWhenUsed/>
    <w:rsid w:val="00C8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1BA"/>
  </w:style>
  <w:style w:type="paragraph" w:styleId="Paragraphedeliste">
    <w:name w:val="List Paragraph"/>
    <w:basedOn w:val="Normal"/>
    <w:uiPriority w:val="34"/>
    <w:qFormat/>
    <w:rsid w:val="00D82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fontTable" Target="fontTable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yyah/Downloads/modeleexerciceessentiel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6:41.7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212 0 24575,'-2'6'0,"-1"-1"0,-2 0 0,-1-2 0,3 2 0,-4 0 0,4 1 0,-5 1 0,3-2 0,-1 0 0,1 1 0,0-1 0,2 0 0,-2-2 0,2 2 0,-2-2 0,0 2 0,-1 0 0,1 0 0,0 0 0,0-2 0,-1 2 0,3-2 0,-1 2 0,1-2 0,-3 2 0,1-3 0,0 4 0,-1-1 0,1 0 0,0 0 0,0 1 0,-1-1 0,1-2 0,2 1 0,-2-3 0,5 3 0,-5-3 0,4 4 0,-3-2 0,1 0 0,0 1 0,0-3 0,3 1 0</inkml:trace>
  <inkml:trace contextRef="#ctx0" brushRef="#br0" timeOffset="1934">0 37 24575,'12'9'0,"-1"-6"0,-2 5 0,4-3 0,-7 1 0,5 2 0,-6-3 0,0 0 0,0-2 0,0 2 0,-2-2 0,5 2 0,-5 0 0,5 1 0,0 2 0,-2-5 0,0 5 0,-2-5 0,2 2 0,0 0 0,2 1 0,0-1 0,-2 0 0,4 3 0,-4-4 0,1 3 0,-1-7 0,-3 5 0,1-2 0,-1 0 0,0 1 0,-1-1 0,1 0 0,-3 2 0,5-5 0,-5 5 0,5-4 0,-4 3 0,3-3 0,-3 1 0,1-2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35.3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174 0 24575,'-5'5'0,"4"1"0,-9 2 0,1 7 0,0-4 0,-1 4 0,7-10 0,1 0 0,-1 3 0,0-4 0,-3 6 0,-6 15 0,4-15 0,-2 17 0,5-24 0,5 2 0,-5-2 0,4 2 0,-6 0 0,4-2 0,-5 4 0,3-4 0,0 0 0,-1-1 0,3-2 0,1 0 0</inkml:trace>
  <inkml:trace contextRef="#ctx0" brushRef="#br0" timeOffset="2066">0 26 24575,'18'33'0,"0"-3"0,-15-24 0,5 2 0,-3 0 0,-1-2 0,3 2 0,-6-3 0,6 1 0,-5-1 0,5 1 0,-4-1 0,2 0 0,14 14 0,-10-10 0,10 8 0,-11-11 0,-3-4 0,3 5 0,-3-7 0,0 3 0,1-3 0,-3 2 0,1-2 0,-1 5 0,2-4 0,0 1 0,-2-2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42.5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24575,'44'20'0,"-7"-1"0,-32-16 0,5 4 0,-4-3 0,18 10 0,-15-9 0,11 5 0,-17-6 0,1-3 0,-1 1 0,9 10 0,-5-7 0,5 7 0,-9-7 0,0-2 0,3 9 0,-1-5 0,2 5 0,-2-7 0,-5-2 0,3-1 0</inkml:trace>
  <inkml:trace contextRef="#ctx0" brushRef="#br0" timeOffset="1958">177 27 24575,'-25'44'0,"3"-9"0,19-27 0,1-3 0,-3 1 0,2-1 0,-2 0 0,2 0 0,-9 10 0,7-8 0,-7 6 0,9-9 0,-2-3 0,2 3 0,-2-1 0,2 2 0,-6 3 0,7-5 0,-5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49.2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178 36 24575,'-5'0'0,"-1"0"0,1 2 0,-27 6 0,20-4 0,-17 5 0,24-8 0,2 1 0,-2-2 0,-3 3 0,4 0 0,-3-1 0,7 3 0,-5-2 0,4 2 0,-3-2 0,3 2 0,-8 14 0,4-9 0,-3 12 0,4-17 0,3 0 0,-4 3 0,5-5 0,-2 2 0</inkml:trace>
  <inkml:trace contextRef="#ctx0" brushRef="#br0" timeOffset="1313">0 1 24575,'3'5'0,"-1"0"0,3 3 0,-3-2 0,5 2 0,-4-3 0,5 3 0,-4-2 0,3 2 0,-4-3 0,2 3 0,1-2 0,23 31 0,-18-25 0,21 25 0,-26-31 0,2 2 0,-3-3 0,0 0 0,-2 0 0,2 1 0,5 10 0,-3-7 0,2 7 0,-6-13 0,-3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55.1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224 1 24575,'-5'0'0,"-1"0"0,1 2 0,0-1 0,0 3 0,-20 9 0,17-6 0,-13 8 0,18-12 0,0 1 0,-2-3 0,-17 17 0,13-11 0,-13 12 0,17-14 0,2 0 0,-2-2 0,2 2 0,-12 7 0,8-4 0,-8 4 0,12-8 0,-2-3 0,3 4 0,-4-2 0,1-1 0,2 1 0,1-3 0</inkml:trace>
  <inkml:trace contextRef="#ctx0" brushRef="#br0" timeOffset="2525">42 5 24575,'29'29'0,"-7"-3"0,-18-21 0,-1 1 0,3 2 0,-4-3 0,3 0 0,-2 0 0,0 0 0,2 1 0,-3-1 0,18 24 0,-14-18 0,13 18 0,-16-24 0,0 0 0,0 0 0,3 7 0,-4-5 0,5 3 0,-7-7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8:02.4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35 24575,'8'11'0,"-3"1"0,-2-9 0,-3 2 0,7 7 0,-3-7 0,6 6 0,-7-8 0,1 3 0,-1-4 0,2 3 0,1-2 0,-1 2 0,0-2 0,0 2 0,0-5 0,25 17 0,-19-13 0,18 10 0,-21-12 0,-3-1 0,1 3 0,-2-3 0,-3 1 0,1-2 0</inkml:trace>
  <inkml:trace contextRef="#ctx0" brushRef="#br0" timeOffset="1460">175 0 24575,'-33'26'0,"4"-4"0,26-17 0,0 1 0,-2-1 0,2 0 0,-2 0 0,0 1 0,-10 18 0,10-14 0,-10 14 0,15-19 0,-5 0 0,2 1 0,0-1 0,1 0 0,-1 0 0,3 0 0,-7 3 0,6-2 0,-7-1 0,8 0 0,-2-5 0,2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8:09.1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181 1 24575,'-9'17'0,"-1"-1"0,7-12 0,0 3 0,1-4 0,0 2 0,-13 12 0,7-9 0,-7 9 0,10-15 0,5 3 0,-5-4 0,5 3 0,-5-3 0,-3 10 0,2-8 0,-4 8 0,4-8 0,-1 5 0,1-2 0,-2 1 0,3-4 0,0 2 0,-8 0 0,6 1 0,-5-1 0,9-3 0,1-2 0</inkml:trace>
  <inkml:trace contextRef="#ctx0" brushRef="#br0" timeOffset="1719">1 16 24575,'3'3'0,"4"0"0,-3 0 0,4 2 0,-3-2 0,3 8 0,-2-7 0,7 14 0,-6-13 0,3 7 0,-5-6 0,-2-1 0,2 0 0,-3 0 0,13 14 0,-8-10 0,6 10 0,-9-16 0,-3 2 0,3-5 0,2 12 0,-3-10 0,2 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6:50.4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24575,'5'5'0,"0"0"0,0 0 0,0 0 0,1 1 0,-1-1 0,0 0 0,0 0 0,1 0 0,-4 1 0,3-1 0,-2 0 0,0 0 0,1 1 0,-1-1 0,3 6 0,-1-7 0,-1 7 0,0-8 0,-1 2 0,0 3 0,2-5 0,-5 5 0,5-5 0,-5 2 0,5-2 0,-4 2 0,3-3 0,-3 4 0,4-1 0,-5 0 0,5 0 0,-5 0 0,5 1 0,-2 2 0,2-2 0,-2 2 0,0-3 0,-1-2 0,-1 1 0,3-1 0,-3 0 0,1-1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6:47.2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214 1 24575,'-5'0'0,"0"2"0,-1-1 0,1 3 0,0-3 0,-1 1 0,1 1 0,0-3 0,-3 5 0,2-4 0,-2 1 0,2 0 0,1-1 0,2 4 0,-2-2 0,3 0 0,-1 1 0,-2-3 0,2 3 0,-2-3 0,2 4 0,-2-5 0,4 5 0,-3-5 0,1 5 0,-3-2 0,1 2 0,0 0 0,0-2 0,-1 2 0,-2-2 0,2 2 0,-2-2 0,5 2 0,-1-4 0,1 3 0,-3-1 0,3 2 0,-1-2 0,3 2 0,-4-5 0,2 5 0,0-2 0,-1 2 0,1-2 0,0 2 0,0-5 0,3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6:55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209 0 24575,'-5'3'0,"-1"-3"0,3 5 0,-1-4 0,1 3 0,-3-1 0,1 0 0,0 2 0,-3-2 0,2 2 0,-2 0 0,2 1 0,1-1 0,2 0 0,-4 0 0,3 1 0,-4-1 0,5 0 0,-2 1 0,5-1 0,-5 0 0,5 0 0,-5-2 0,4 2 0,-4-2 0,5 2 0,-2 0 0,-1 0 0,0 1 0,0-1 0,1 0 0,0-2 0,1 1 0,-1-1 0,-1 3 0,0-4 0,0 3 0,-1-4 0,1 3 0,0-3 0,0 1 0</inkml:trace>
  <inkml:trace contextRef="#ctx0" brushRef="#br0" timeOffset="1462">0 27 24575,'11'13'0,"-4"-3"0,6 6 0,-4-7 0,2-1 0,-2-2 0,11 8 0,-12-6 0,11 9 0,-6-9 0,-5 1 0,3-2 0,-8-4 0,0 2 0,2-2 0,-3 2 0,4 0 0,-1 2 0,0-1 0,0 2 0,0-3 0,1 0 0,-3 0 0,1-2 0,-1 2 0,0-4 0,-1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00.6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180 0 24575,'-6'3'0,"-2"2"0,5-2 0,-3 3 0,1-1 0,-1 3 0,-3 0 0,1 1 0,5-2 0,-2-2 0,3 0 0,-4 3 0,3-2 0,-2 0 0,4 1 0,-3-3 0,1 4 0,0-3 0,1 0 0,2 1 0,-3-3 0,3 1 0,-5-1 0,4 2 0,-3 0 0,1 1 0,-3 2 0,3-2 0,1 2 0,-1-3 0,0 0 0,-2 0 0,2 0 0,1 1 0,2-3 0,0-1 0</inkml:trace>
  <inkml:trace contextRef="#ctx0" brushRef="#br0" timeOffset="1454">1 24 24575,'11'5'0,"0"3"0,1 1 0,-1-1 0,-3 0 0,0-2 0,3 2 0,-4-2 0,4 0 0,-1 3 0,-4-5 0,4 6 0,-5-7 0,-2 2 0,2-2 0,-2 0 0,2 1 0,-2-1 0,2 0 0,-5 2 0,5-5 0,-2 5 0,2-2 0,0 0 0,-2 1 0,2-1 0,-2 2 0,2-2 0,-2 2 0,-1-4 0,-2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08.1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202 1 24575,'0'5'0,"0"0"0,0 0 0,0 1 0,-2-1 0,1 0 0,-1 0 0,2 0 0,0 1 0,-2-1 0,1 0 0,-4 0 0,5 1 0,-3-1 0,1 0 0,1 0 0,-3-2 0,3 2 0,-4-5 0,5 5 0,-5-4 0,4 3 0,-3-3 0,3 3 0,-4-3 0,3 4 0,-4-3 0,1 1 0,2 2 0,-2-4 0,5 3 0,-5-3 0,2 3 0,-2-3 0,-1 4 0,1-5 0,0 3 0,0-1 0,-1-2 0,1 5 0,0-4 0,-1 1 0,1-2 0,2 2 0,-2-1 0,5 3 0,-3-1 0,1 3 0,-1-1 0,-2 0 0,0 0 0,2 0 0,-2 1 0,2-3 0,-2 1 0,2-1 0,-2 0 0,2 2 0,0-2 0,-2-1 0,5 3 0,-5-4 0,5 3 0,-5-3 0,4 1 0,-1-2 0</inkml:trace>
  <inkml:trace contextRef="#ctx0" brushRef="#br0" timeOffset="2496">21 16 24575,'9'12'0,"-4"-5"0,4 4 0,-4-8 0,-2 2 0,0-2 0,1 0 0,-1 1 0,2-1 0,1 2 0,-1-2 0,-2 2 0,4-5 0,-6 5 0,3-2 0,-1 0 0,0 2 0,2-5 0,0 5 0,0-5 0,0 5 0,1-2 0,-1 0 0,0 1 0,0-1 0,1 0 0,-1 2 0,0-5 0,0 5 0,0-2 0,1 2 0,-1 0 0,0 1 0,0-1 0,0 0 0,1 0 0,-1 0 0,-2 1 0,1-4 0,-3 3 0,4-4 0,-5 3 0,3-3 0,-3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15.1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10 24575,'5'5'0,"-2"0"0,2 0 0,-2 1 0,2-1 0,0 0 0,21 26 0,-16-20 0,17 20 0,-22-26 0,0 0 0,0 1 0,0-1 0,1 0 0,-1 0 0,7 10 0,-5-8 0,3 8 0,-6-10 0,-1 0 0,3-2 0,-4-1 0,1-2 0</inkml:trace>
  <inkml:trace contextRef="#ctx0" brushRef="#br0" timeOffset="1416">184 0 24575,'-8'6'0,"2"-4"0,1 3 0,0-4 0,2 3 0,-2-1 0,-6 5 0,5-2 0,-5 2 0,9-3 0,-3 3 0,-20 27 0,16-20 0,-18 19 0,27-29 0,-5 1 0,4-1 0,-1 0 0,0-2 0,1 2 0,-1-2 0,-5 16 0,3-11 0,-6 11 0,7-13 0,-2-3 0,4 1 0,-3 1 0,3-1 0,-1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23.2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269 29 24575,'-3'5'0,"-1"-2"0,3 1 0,-1-1 0,-3 3 0,1-3 0,-4 1 0,-14 9 0,13-6 0,-13 5 0,19-7 0,-2-4 0,2 1 0,-2 0 0,0-1 0,2 3 0,-2-3 0,2 1 0,-14 5 0,11-3 0,-13 4 0,16-4 0,-7 0 0,4 1 0,-3-2 0,1 2 0,-12 0 0,8-1 0,-8 3 0,15-7 0,0 5 0,-3-4 0,5 1 0,-2-2 0</inkml:trace>
  <inkml:trace contextRef="#ctx0" brushRef="#br0" timeOffset="1416">16 0 24575,'5'3'0,"1"2"0,-1 1 0,3 5 0,-2-3 0,24 32 0,-20-25 0,17 22 0,-21-32 0,-1 1 0,0-1 0,0 0 0,0 0 0,10 12 0,-8-9 0,8 9 0,-8-10 0,-1-1 0,2 2 0,-3-3 0,9 5 0,-6-4 0,4 2 0,-10-6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6:57:28.6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32 24575,'3'6'0,"2"-1"0,-2 0 0,2 0 0,-2 0 0,1 3 0,6 7 0,-3-5 0,3 5 0,-5-12 0,-5 2 0,5-2 0,-2 0 0,9 8 0,-5-6 0,5 7 0,-9-7 0,6 7 0,-5-5 0,6 3 0,-5-5 0,0-2 0,1 2 0,6-2 0,-5-1 0,3-2 0,-8 0 0</inkml:trace>
  <inkml:trace contextRef="#ctx0" brushRef="#br0" timeOffset="1549">194 1 24575,'-5'2'0,"-10"10"0,7-4 0,-6 6 0,11-8 0,-2-1 0,2 0 0,-2 0 0,2 1 0,-2-1 0,5 0 0,-5 0 0,-15 31 0,11-23 0,-13 23 0,19-31 0,-2 0 0,4 0 0,-3 0 0,-4 5 0,2-3 0,-4 3 0,4-5 0,1-2 0,2-1 0,1-2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modeleexerciceessentiel.dotx</Template>
  <TotalTime>4</TotalTime>
  <Pages>3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3</cp:revision>
  <dcterms:created xsi:type="dcterms:W3CDTF">2026-05-22T06:55:00Z</dcterms:created>
  <dcterms:modified xsi:type="dcterms:W3CDTF">2026-05-22T06:59:00Z</dcterms:modified>
</cp:coreProperties>
</file>