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99A" w:rsidRPr="009F699A" w:rsidRDefault="009F699A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</w:pPr>
      <w:r w:rsidRPr="009F699A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Souligne la réponse correcte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1. Qui était Gisèle Halimi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Une chanteuse</w:t>
      </w:r>
      <w:r w:rsidRPr="00CE74E4">
        <w:rPr>
          <w:rFonts w:eastAsia="Times New Roman" w:cstheme="minorHAnsi"/>
          <w:lang w:eastAsia="fr-FR"/>
        </w:rPr>
        <w:br/>
        <w:t>B. Une féministe et avocate</w:t>
      </w:r>
      <w:r w:rsidRPr="00CE74E4">
        <w:rPr>
          <w:rFonts w:eastAsia="Times New Roman" w:cstheme="minorHAnsi"/>
          <w:lang w:eastAsia="fr-FR"/>
        </w:rPr>
        <w:br/>
        <w:t>C. Une actrice</w:t>
      </w:r>
      <w:r w:rsidRPr="00CE74E4">
        <w:rPr>
          <w:rFonts w:eastAsia="Times New Roman" w:cstheme="minorHAnsi"/>
          <w:lang w:eastAsia="fr-FR"/>
        </w:rPr>
        <w:br/>
        <w:t>D. Une journaliste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2. Où est née Gisèle Halimi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En France</w:t>
      </w:r>
      <w:r w:rsidRPr="00CE74E4">
        <w:rPr>
          <w:rFonts w:eastAsia="Times New Roman" w:cstheme="minorHAnsi"/>
          <w:lang w:eastAsia="fr-FR"/>
        </w:rPr>
        <w:br/>
        <w:t>B. En Algérie</w:t>
      </w:r>
      <w:r w:rsidRPr="00CE74E4">
        <w:rPr>
          <w:rFonts w:eastAsia="Times New Roman" w:cstheme="minorHAnsi"/>
          <w:lang w:eastAsia="fr-FR"/>
        </w:rPr>
        <w:br/>
        <w:t>C. En Tunisie</w:t>
      </w:r>
      <w:r w:rsidRPr="00CE74E4">
        <w:rPr>
          <w:rFonts w:eastAsia="Times New Roman" w:cstheme="minorHAnsi"/>
          <w:lang w:eastAsia="fr-FR"/>
        </w:rPr>
        <w:br/>
        <w:t>D. Au Vietnam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3. </w:t>
      </w:r>
      <w:r w:rsidRPr="005063F1">
        <w:rPr>
          <w:rFonts w:eastAsia="Times New Roman" w:cstheme="minorHAnsi"/>
          <w:b/>
          <w:bCs/>
          <w:sz w:val="27"/>
          <w:szCs w:val="27"/>
          <w:lang w:eastAsia="fr-FR"/>
        </w:rPr>
        <w:t>Qu’est-ce que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Gisèle </w:t>
      </w:r>
      <w:r w:rsidRPr="005063F1">
        <w:rPr>
          <w:rFonts w:eastAsia="Times New Roman" w:cstheme="minorHAnsi"/>
          <w:b/>
          <w:bCs/>
          <w:sz w:val="27"/>
          <w:szCs w:val="27"/>
          <w:lang w:eastAsia="fr-FR"/>
        </w:rPr>
        <w:t xml:space="preserve">a fait 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quand elle avait 13 ans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Elle quittait la maison</w:t>
      </w:r>
      <w:r w:rsidRPr="00CE74E4">
        <w:rPr>
          <w:rFonts w:eastAsia="Times New Roman" w:cstheme="minorHAnsi"/>
          <w:lang w:eastAsia="fr-FR"/>
        </w:rPr>
        <w:br/>
        <w:t>B. Elle faisait une grève de la faim</w:t>
      </w:r>
      <w:r w:rsidRPr="00CE74E4">
        <w:rPr>
          <w:rFonts w:eastAsia="Times New Roman" w:cstheme="minorHAnsi"/>
          <w:lang w:eastAsia="fr-FR"/>
        </w:rPr>
        <w:br/>
        <w:t>C. Elle se mariait</w:t>
      </w:r>
      <w:r w:rsidRPr="00CE74E4">
        <w:rPr>
          <w:rFonts w:eastAsia="Times New Roman" w:cstheme="minorHAnsi"/>
          <w:lang w:eastAsia="fr-FR"/>
        </w:rPr>
        <w:br/>
        <w:t>D. Elle écrivait un livre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4. Pourquoi Gisèle Halimi </w:t>
      </w:r>
      <w:r w:rsidRPr="005063F1">
        <w:rPr>
          <w:rFonts w:eastAsia="Times New Roman" w:cstheme="minorHAnsi"/>
          <w:b/>
          <w:bCs/>
          <w:sz w:val="27"/>
          <w:szCs w:val="27"/>
          <w:lang w:eastAsia="fr-FR"/>
        </w:rPr>
        <w:t>a fait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une grève de la faim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Pour voyager à Paris</w:t>
      </w:r>
      <w:r w:rsidRPr="00CE74E4">
        <w:rPr>
          <w:rFonts w:eastAsia="Times New Roman" w:cstheme="minorHAnsi"/>
          <w:lang w:eastAsia="fr-FR"/>
        </w:rPr>
        <w:br/>
        <w:t>B. Pour devenir célèbre</w:t>
      </w:r>
      <w:r w:rsidRPr="00CE74E4">
        <w:rPr>
          <w:rFonts w:eastAsia="Times New Roman" w:cstheme="minorHAnsi"/>
          <w:lang w:eastAsia="fr-FR"/>
        </w:rPr>
        <w:br/>
        <w:t>C. Pour pouvoir étudier</w:t>
      </w:r>
      <w:r w:rsidRPr="00CE74E4">
        <w:rPr>
          <w:rFonts w:eastAsia="Times New Roman" w:cstheme="minorHAnsi"/>
          <w:lang w:eastAsia="fr-FR"/>
        </w:rPr>
        <w:br/>
        <w:t>D. Pour travailler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5. </w:t>
      </w:r>
      <w:r w:rsidRPr="005063F1">
        <w:rPr>
          <w:rFonts w:eastAsia="Times New Roman" w:cstheme="minorHAnsi"/>
          <w:b/>
          <w:bCs/>
          <w:sz w:val="27"/>
          <w:szCs w:val="27"/>
          <w:lang w:eastAsia="fr-FR"/>
        </w:rPr>
        <w:t>Qu’est-ce que Gisèle refuse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à 16 ans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Un travail</w:t>
      </w:r>
      <w:r w:rsidRPr="00CE74E4">
        <w:rPr>
          <w:rFonts w:eastAsia="Times New Roman" w:cstheme="minorHAnsi"/>
          <w:lang w:eastAsia="fr-FR"/>
        </w:rPr>
        <w:br/>
        <w:t>B. Un mariage arrangé</w:t>
      </w:r>
      <w:r w:rsidRPr="00CE74E4">
        <w:rPr>
          <w:rFonts w:eastAsia="Times New Roman" w:cstheme="minorHAnsi"/>
          <w:lang w:eastAsia="fr-FR"/>
        </w:rPr>
        <w:br/>
        <w:t>C. Un voyage</w:t>
      </w:r>
      <w:r w:rsidRPr="00CE74E4">
        <w:rPr>
          <w:rFonts w:eastAsia="Times New Roman" w:cstheme="minorHAnsi"/>
          <w:lang w:eastAsia="fr-FR"/>
        </w:rPr>
        <w:br/>
        <w:t>D. Une école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6. Qu’</w:t>
      </w:r>
      <w:r w:rsidRPr="005063F1">
        <w:rPr>
          <w:rFonts w:eastAsia="Times New Roman" w:cstheme="minorHAnsi"/>
          <w:b/>
          <w:bCs/>
          <w:sz w:val="27"/>
          <w:szCs w:val="27"/>
          <w:lang w:eastAsia="fr-FR"/>
        </w:rPr>
        <w:t>est-ce que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Gisèle </w:t>
      </w:r>
      <w:r w:rsidRPr="005063F1">
        <w:rPr>
          <w:rFonts w:eastAsia="Times New Roman" w:cstheme="minorHAnsi"/>
          <w:b/>
          <w:bCs/>
          <w:sz w:val="27"/>
          <w:szCs w:val="27"/>
          <w:lang w:eastAsia="fr-FR"/>
        </w:rPr>
        <w:t xml:space="preserve">étudie 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à Paris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La médecine et le droit</w:t>
      </w:r>
      <w:r w:rsidRPr="00CE74E4">
        <w:rPr>
          <w:rFonts w:eastAsia="Times New Roman" w:cstheme="minorHAnsi"/>
          <w:lang w:eastAsia="fr-FR"/>
        </w:rPr>
        <w:br/>
        <w:t>B. La philosophie et le droit</w:t>
      </w:r>
      <w:r w:rsidRPr="00CE74E4">
        <w:rPr>
          <w:rFonts w:eastAsia="Times New Roman" w:cstheme="minorHAnsi"/>
          <w:lang w:eastAsia="fr-FR"/>
        </w:rPr>
        <w:br/>
        <w:t>C. Les sciences et l’histoire</w:t>
      </w:r>
      <w:r w:rsidRPr="00CE74E4">
        <w:rPr>
          <w:rFonts w:eastAsia="Times New Roman" w:cstheme="minorHAnsi"/>
          <w:lang w:eastAsia="fr-FR"/>
        </w:rPr>
        <w:br/>
        <w:t>D. La musique et le théâtre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lastRenderedPageBreak/>
        <w:t>7. Quel livre Simone de Beauvoir publie-t-elle en 1949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La Guerre et la Paix</w:t>
      </w:r>
      <w:r w:rsidRPr="00CE74E4">
        <w:rPr>
          <w:rFonts w:eastAsia="Times New Roman" w:cstheme="minorHAnsi"/>
          <w:lang w:eastAsia="fr-FR"/>
        </w:rPr>
        <w:br/>
        <w:t>B. Les Misérables</w:t>
      </w:r>
      <w:r w:rsidRPr="00CE74E4">
        <w:rPr>
          <w:rFonts w:eastAsia="Times New Roman" w:cstheme="minorHAnsi"/>
          <w:lang w:eastAsia="fr-FR"/>
        </w:rPr>
        <w:br/>
        <w:t>C. Le Deuxième Sexe</w:t>
      </w:r>
      <w:r w:rsidRPr="00CE74E4">
        <w:rPr>
          <w:rFonts w:eastAsia="Times New Roman" w:cstheme="minorHAnsi"/>
          <w:lang w:eastAsia="fr-FR"/>
        </w:rPr>
        <w:br/>
        <w:t>D. Choisir la cause des femmes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8. Qui est Djamila </w:t>
      </w:r>
      <w:proofErr w:type="spellStart"/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Boupacha</w:t>
      </w:r>
      <w:proofErr w:type="spellEnd"/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Une écrivaine</w:t>
      </w:r>
      <w:r w:rsidRPr="00CE74E4">
        <w:rPr>
          <w:rFonts w:eastAsia="Times New Roman" w:cstheme="minorHAnsi"/>
          <w:lang w:eastAsia="fr-FR"/>
        </w:rPr>
        <w:br/>
        <w:t>B. Une militante algérienne</w:t>
      </w:r>
      <w:r w:rsidRPr="00CE74E4">
        <w:rPr>
          <w:rFonts w:eastAsia="Times New Roman" w:cstheme="minorHAnsi"/>
          <w:lang w:eastAsia="fr-FR"/>
        </w:rPr>
        <w:br/>
        <w:t>C. Une avocate</w:t>
      </w:r>
      <w:r w:rsidRPr="00CE74E4">
        <w:rPr>
          <w:rFonts w:eastAsia="Times New Roman" w:cstheme="minorHAnsi"/>
          <w:lang w:eastAsia="fr-FR"/>
        </w:rPr>
        <w:br/>
        <w:t>D. Une journaliste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9. Que dénonce Gisèle Halimi pendant la guerre d’Algérie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Les élections</w:t>
      </w:r>
      <w:r w:rsidRPr="00CE74E4">
        <w:rPr>
          <w:rFonts w:eastAsia="Times New Roman" w:cstheme="minorHAnsi"/>
          <w:lang w:eastAsia="fr-FR"/>
        </w:rPr>
        <w:br/>
        <w:t>B. Les impôts</w:t>
      </w:r>
      <w:r w:rsidRPr="00CE74E4">
        <w:rPr>
          <w:rFonts w:eastAsia="Times New Roman" w:cstheme="minorHAnsi"/>
          <w:lang w:eastAsia="fr-FR"/>
        </w:rPr>
        <w:br/>
        <w:t>C. Les tortures et les viols</w:t>
      </w:r>
      <w:r w:rsidRPr="00CE74E4">
        <w:rPr>
          <w:rFonts w:eastAsia="Times New Roman" w:cstheme="minorHAnsi"/>
          <w:lang w:eastAsia="fr-FR"/>
        </w:rPr>
        <w:br/>
        <w:t>D. Les écoles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10. Quel tribunal critique les crimes des États-Unis au Vietnam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Le tribunal de Paris</w:t>
      </w:r>
      <w:r w:rsidRPr="00CE74E4">
        <w:rPr>
          <w:rFonts w:eastAsia="Times New Roman" w:cstheme="minorHAnsi"/>
          <w:lang w:eastAsia="fr-FR"/>
        </w:rPr>
        <w:br/>
        <w:t>B. Le tribunal Russell</w:t>
      </w:r>
      <w:r w:rsidRPr="00CE74E4">
        <w:rPr>
          <w:rFonts w:eastAsia="Times New Roman" w:cstheme="minorHAnsi"/>
          <w:lang w:eastAsia="fr-FR"/>
        </w:rPr>
        <w:br/>
        <w:t>C. Le tribunal de Bobigny</w:t>
      </w:r>
      <w:r w:rsidRPr="00CE74E4">
        <w:rPr>
          <w:rFonts w:eastAsia="Times New Roman" w:cstheme="minorHAnsi"/>
          <w:lang w:eastAsia="fr-FR"/>
        </w:rPr>
        <w:br/>
        <w:t>D. Le tribunal européen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11. Combien de femmes participent au tribunal Russell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Une seule</w:t>
      </w:r>
      <w:r w:rsidRPr="00CE74E4">
        <w:rPr>
          <w:rFonts w:eastAsia="Times New Roman" w:cstheme="minorHAnsi"/>
          <w:lang w:eastAsia="fr-FR"/>
        </w:rPr>
        <w:br/>
        <w:t>B. Deux</w:t>
      </w:r>
      <w:r w:rsidRPr="00CE74E4">
        <w:rPr>
          <w:rFonts w:eastAsia="Times New Roman" w:cstheme="minorHAnsi"/>
          <w:lang w:eastAsia="fr-FR"/>
        </w:rPr>
        <w:br/>
        <w:t>C. Trois</w:t>
      </w:r>
      <w:r w:rsidRPr="00CE74E4">
        <w:rPr>
          <w:rFonts w:eastAsia="Times New Roman" w:cstheme="minorHAnsi"/>
          <w:lang w:eastAsia="fr-FR"/>
        </w:rPr>
        <w:br/>
        <w:t>D. Dix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12. En 1971, que disent les 343 femmes dans le manifeste ?</w:t>
      </w:r>
    </w:p>
    <w:p w:rsidR="00EA63BF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Qu’elles veulent voter</w:t>
      </w:r>
      <w:r w:rsidRPr="00CE74E4">
        <w:rPr>
          <w:rFonts w:eastAsia="Times New Roman" w:cstheme="minorHAnsi"/>
          <w:lang w:eastAsia="fr-FR"/>
        </w:rPr>
        <w:br/>
        <w:t>B. Qu’elles ont étudié à Paris</w:t>
      </w:r>
      <w:r w:rsidRPr="00CE74E4">
        <w:rPr>
          <w:rFonts w:eastAsia="Times New Roman" w:cstheme="minorHAnsi"/>
          <w:lang w:eastAsia="fr-FR"/>
        </w:rPr>
        <w:br/>
        <w:t>C. Qu’elles ont avorté clandestinement</w:t>
      </w:r>
      <w:r w:rsidRPr="00CE74E4">
        <w:rPr>
          <w:rFonts w:eastAsia="Times New Roman" w:cstheme="minorHAnsi"/>
          <w:lang w:eastAsia="fr-FR"/>
        </w:rPr>
        <w:br/>
        <w:t>D. Qu’elles refusent la guerre</w:t>
      </w:r>
    </w:p>
    <w:p w:rsidR="005063F1" w:rsidRDefault="005063F1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</w:p>
    <w:p w:rsidR="005063F1" w:rsidRDefault="005063F1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</w:p>
    <w:p w:rsidR="005063F1" w:rsidRPr="00CE74E4" w:rsidRDefault="005063F1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13. Pourquoi le procès de Bobigny est-il important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Il parle de la guerre du Vietnam</w:t>
      </w:r>
      <w:r w:rsidRPr="00CE74E4">
        <w:rPr>
          <w:rFonts w:eastAsia="Times New Roman" w:cstheme="minorHAnsi"/>
          <w:lang w:eastAsia="fr-FR"/>
        </w:rPr>
        <w:br/>
        <w:t>B. Il montre l’injustice de la loi sur l’avortement</w:t>
      </w:r>
      <w:r w:rsidRPr="00CE74E4">
        <w:rPr>
          <w:rFonts w:eastAsia="Times New Roman" w:cstheme="minorHAnsi"/>
          <w:lang w:eastAsia="fr-FR"/>
        </w:rPr>
        <w:br/>
        <w:t>C. Il aide les soldats français</w:t>
      </w:r>
      <w:r w:rsidRPr="00CE74E4">
        <w:rPr>
          <w:rFonts w:eastAsia="Times New Roman" w:cstheme="minorHAnsi"/>
          <w:lang w:eastAsia="fr-FR"/>
        </w:rPr>
        <w:br/>
        <w:t>D. Il interdit les manifestations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14. En quelle année l’avortement est-il légalisé en France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1949</w:t>
      </w:r>
      <w:r w:rsidRPr="00CE74E4">
        <w:rPr>
          <w:rFonts w:eastAsia="Times New Roman" w:cstheme="minorHAnsi"/>
          <w:lang w:eastAsia="fr-FR"/>
        </w:rPr>
        <w:br/>
        <w:t>B. 1960</w:t>
      </w:r>
      <w:r w:rsidRPr="00CE74E4">
        <w:rPr>
          <w:rFonts w:eastAsia="Times New Roman" w:cstheme="minorHAnsi"/>
          <w:lang w:eastAsia="fr-FR"/>
        </w:rPr>
        <w:br/>
        <w:t>C. 1971</w:t>
      </w:r>
      <w:r w:rsidRPr="00CE74E4">
        <w:rPr>
          <w:rFonts w:eastAsia="Times New Roman" w:cstheme="minorHAnsi"/>
          <w:lang w:eastAsia="fr-FR"/>
        </w:rPr>
        <w:br/>
        <w:t>D. 1975</w:t>
      </w:r>
    </w:p>
    <w:p w:rsidR="00EA63BF" w:rsidRPr="00CE74E4" w:rsidRDefault="00EA63BF" w:rsidP="00EA63B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15. Quel type de féminisme défendent Simone de Beauvoir et Gisèle Halimi ?</w:t>
      </w:r>
    </w:p>
    <w:p w:rsidR="00EA63BF" w:rsidRPr="00CE74E4" w:rsidRDefault="00EA63BF" w:rsidP="00EA63BF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Un féminisme universel</w:t>
      </w:r>
      <w:r w:rsidRPr="00CE74E4">
        <w:rPr>
          <w:rFonts w:eastAsia="Times New Roman" w:cstheme="minorHAnsi"/>
          <w:lang w:eastAsia="fr-FR"/>
        </w:rPr>
        <w:br/>
        <w:t>B. Un féminisme artistique</w:t>
      </w:r>
      <w:r w:rsidRPr="00CE74E4">
        <w:rPr>
          <w:rFonts w:eastAsia="Times New Roman" w:cstheme="minorHAnsi"/>
          <w:lang w:eastAsia="fr-FR"/>
        </w:rPr>
        <w:br/>
        <w:t>C. Un féminisme religieux</w:t>
      </w:r>
      <w:r w:rsidRPr="00CE74E4">
        <w:rPr>
          <w:rFonts w:eastAsia="Times New Roman" w:cstheme="minorHAnsi"/>
          <w:lang w:eastAsia="fr-FR"/>
        </w:rPr>
        <w:br/>
        <w:t>D. Un féminisme sportif</w:t>
      </w:r>
    </w:p>
    <w:p w:rsidR="00EA63BF" w:rsidRPr="005063F1" w:rsidRDefault="00EA63BF" w:rsidP="00EA63BF">
      <w:pPr>
        <w:rPr>
          <w:rFonts w:cstheme="minorHAnsi"/>
        </w:rPr>
      </w:pPr>
    </w:p>
    <w:p w:rsidR="005C5ECB" w:rsidRPr="005063F1" w:rsidRDefault="005C5ECB" w:rsidP="00EA63BF">
      <w:pPr>
        <w:rPr>
          <w:rFonts w:cstheme="minorHAnsi"/>
        </w:rPr>
      </w:pPr>
    </w:p>
    <w:sectPr w:rsidR="005C5ECB" w:rsidRPr="00506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1406" w:rsidRDefault="00FB1406" w:rsidP="00C811BA">
      <w:pPr>
        <w:spacing w:after="0" w:line="240" w:lineRule="auto"/>
      </w:pPr>
      <w:r>
        <w:separator/>
      </w:r>
    </w:p>
  </w:endnote>
  <w:endnote w:type="continuationSeparator" w:id="0">
    <w:p w:rsidR="00FB1406" w:rsidRDefault="00FB1406" w:rsidP="00C8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99A" w:rsidRDefault="009F69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5099"/>
      <w:docPartObj>
        <w:docPartGallery w:val="Page Numbers (Bottom of Page)"/>
        <w:docPartUnique/>
      </w:docPartObj>
    </w:sdtPr>
    <w:sdtContent>
      <w:p w:rsidR="00C811BA" w:rsidRDefault="005C5ECB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EE7ADE" wp14:editId="184C423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1676250454" name="Forme libre : form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ECB" w:rsidRDefault="005C5EC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AEE7ADE" id="Forme libre : forme 2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&#13;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:rsidR="005C5ECB" w:rsidRDefault="005C5EC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lang w:val="fr-FR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99A" w:rsidRDefault="009F69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1406" w:rsidRDefault="00FB1406" w:rsidP="00C811BA">
      <w:pPr>
        <w:spacing w:after="0" w:line="240" w:lineRule="auto"/>
      </w:pPr>
      <w:r>
        <w:separator/>
      </w:r>
    </w:p>
  </w:footnote>
  <w:footnote w:type="continuationSeparator" w:id="0">
    <w:p w:rsidR="00FB1406" w:rsidRDefault="00FB1406" w:rsidP="00C81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99A" w:rsidRDefault="009F69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63F1" w:rsidRDefault="00C811BA" w:rsidP="005063F1">
    <w:pPr>
      <w:pStyle w:val="En-tte"/>
      <w:jc w:val="right"/>
    </w:pPr>
    <w:r>
      <w:tab/>
    </w:r>
    <w:r w:rsidR="005063F1" w:rsidRPr="00C811BA">
      <w:rPr>
        <w:noProof/>
      </w:rPr>
      <w:drawing>
        <wp:inline distT="0" distB="0" distL="0" distR="0" wp14:anchorId="06DB2E85" wp14:editId="219449DC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63F1" w:rsidRPr="00CE74E4" w:rsidRDefault="005063F1" w:rsidP="009F699A">
    <w:pPr>
      <w:pStyle w:val="En-tte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CE74E4">
      <w:rPr>
        <w:rFonts w:eastAsia="Times New Roman" w:cstheme="minorHAnsi"/>
        <w:b/>
        <w:bCs/>
        <w:sz w:val="32"/>
        <w:szCs w:val="32"/>
        <w:lang w:eastAsia="fr-FR"/>
      </w:rPr>
      <w:t>Gisèle</w:t>
    </w:r>
    <w:r w:rsidR="009F699A">
      <w:rPr>
        <w:rFonts w:eastAsia="Times New Roman" w:cstheme="minorHAnsi"/>
        <w:b/>
        <w:bCs/>
        <w:sz w:val="32"/>
        <w:szCs w:val="32"/>
        <w:lang w:eastAsia="fr-FR"/>
      </w:rPr>
      <w:t xml:space="preserve"> et</w:t>
    </w:r>
    <w:r w:rsidRPr="00CE74E4">
      <w:rPr>
        <w:rFonts w:eastAsia="Times New Roman" w:cstheme="minorHAnsi"/>
        <w:b/>
        <w:bCs/>
        <w:sz w:val="32"/>
        <w:szCs w:val="32"/>
        <w:lang w:eastAsia="fr-FR"/>
      </w:rPr>
      <w:t xml:space="preserve"> Simone</w:t>
    </w:r>
    <w:r w:rsidR="009F699A">
      <w:rPr>
        <w:rFonts w:eastAsia="Times New Roman" w:cstheme="minorHAnsi"/>
        <w:b/>
        <w:bCs/>
        <w:sz w:val="32"/>
        <w:szCs w:val="32"/>
        <w:lang w:eastAsia="fr-FR"/>
      </w:rPr>
      <w:t> : pour la cause</w:t>
    </w:r>
    <w:r w:rsidR="009F699A">
      <w:rPr>
        <w:rFonts w:eastAsia="Times New Roman" w:cstheme="minorHAnsi"/>
        <w:b/>
        <w:bCs/>
        <w:sz w:val="32"/>
        <w:szCs w:val="32"/>
        <w:lang w:eastAsia="fr-FR"/>
      </w:rPr>
      <w:br/>
    </w:r>
    <w:r w:rsidR="009F699A" w:rsidRPr="005063F1">
      <w:rPr>
        <w:rFonts w:ascii="Times New Roman" w:hAnsi="Times New Roman" w:cs="Times New Roman"/>
        <w:b/>
        <w:bCs/>
        <w:sz w:val="32"/>
        <w:szCs w:val="32"/>
      </w:rPr>
      <w:t>Exercice</w:t>
    </w:r>
  </w:p>
  <w:p w:rsidR="00C811BA" w:rsidRDefault="00C811BA" w:rsidP="00C811BA">
    <w:pPr>
      <w:pStyle w:val="En-tt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99A" w:rsidRDefault="009F69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4BFA"/>
    <w:multiLevelType w:val="hybridMultilevel"/>
    <w:tmpl w:val="E10656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DF"/>
    <w:rsid w:val="000E55DF"/>
    <w:rsid w:val="002A0198"/>
    <w:rsid w:val="003C10E5"/>
    <w:rsid w:val="00442562"/>
    <w:rsid w:val="004731E6"/>
    <w:rsid w:val="005063F1"/>
    <w:rsid w:val="005C5ECB"/>
    <w:rsid w:val="006762C4"/>
    <w:rsid w:val="009F699A"/>
    <w:rsid w:val="00BF61AA"/>
    <w:rsid w:val="00C811BA"/>
    <w:rsid w:val="00D8275A"/>
    <w:rsid w:val="00DD3D75"/>
    <w:rsid w:val="00E41CD5"/>
    <w:rsid w:val="00E8473D"/>
    <w:rsid w:val="00EA63BF"/>
    <w:rsid w:val="00F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32003"/>
  <w15:chartTrackingRefBased/>
  <w15:docId w15:val="{C8F0A951-F3F3-1B41-A6A7-D9A1CC24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11BA"/>
  </w:style>
  <w:style w:type="paragraph" w:styleId="Pieddepage">
    <w:name w:val="footer"/>
    <w:basedOn w:val="Normal"/>
    <w:link w:val="PieddepageCar"/>
    <w:uiPriority w:val="99"/>
    <w:unhideWhenUsed/>
    <w:rsid w:val="00C8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1BA"/>
  </w:style>
  <w:style w:type="paragraph" w:styleId="Paragraphedeliste">
    <w:name w:val="List Paragraph"/>
    <w:basedOn w:val="Normal"/>
    <w:uiPriority w:val="34"/>
    <w:qFormat/>
    <w:rsid w:val="00D82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yyah/Downloads/modeleexerciceessentie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modeleexerciceessentiel.dotx</Template>
  <TotalTime>15</TotalTime>
  <Pages>3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4</cp:revision>
  <dcterms:created xsi:type="dcterms:W3CDTF">2026-05-27T08:31:00Z</dcterms:created>
  <dcterms:modified xsi:type="dcterms:W3CDTF">2026-05-27T08:55:00Z</dcterms:modified>
</cp:coreProperties>
</file>